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2"/>
        <w:gridCol w:w="128"/>
        <w:gridCol w:w="142"/>
        <w:gridCol w:w="5683"/>
        <w:gridCol w:w="283"/>
      </w:tblGrid>
      <w:tr w:rsidR="00FC030B" w14:paraId="04773931" w14:textId="77777777" w:rsidTr="00AC0930">
        <w:trPr>
          <w:trHeight w:val="862"/>
        </w:trPr>
        <w:tc>
          <w:tcPr>
            <w:tcW w:w="9356" w:type="dxa"/>
            <w:gridSpan w:val="5"/>
            <w:vAlign w:val="bottom"/>
          </w:tcPr>
          <w:p w14:paraId="61C261DF" w14:textId="77777777" w:rsidR="007D007C" w:rsidRDefault="00F8237B" w:rsidP="007D007C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 xml:space="preserve">Hamilton Island </w:t>
            </w:r>
            <w:r w:rsidR="007D007C">
              <w:rPr>
                <w:color w:val="284571" w:themeColor="accent6" w:themeShade="80"/>
                <w:sz w:val="40"/>
                <w:szCs w:val="40"/>
              </w:rPr>
              <w:t>wildlife</w:t>
            </w:r>
          </w:p>
          <w:p w14:paraId="12C0FCDE" w14:textId="318B7740" w:rsidR="007D007C" w:rsidRPr="007D007C" w:rsidRDefault="007D007C" w:rsidP="007D007C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>
              <w:rPr>
                <w:color w:val="284571" w:themeColor="accent6" w:themeShade="80"/>
                <w:sz w:val="40"/>
                <w:szCs w:val="40"/>
              </w:rPr>
              <w:t>coffee &amp; Koala / animal encounter</w:t>
            </w:r>
          </w:p>
        </w:tc>
        <w:tc>
          <w:tcPr>
            <w:tcW w:w="283" w:type="dxa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AC0930">
        <w:trPr>
          <w:trHeight w:val="320"/>
        </w:trPr>
        <w:tc>
          <w:tcPr>
            <w:tcW w:w="9356" w:type="dxa"/>
            <w:gridSpan w:val="5"/>
            <w:vAlign w:val="center"/>
          </w:tcPr>
          <w:sdt>
            <w:sdtPr>
              <w:rPr>
                <w:rFonts w:asciiTheme="majorEastAsia" w:eastAsiaTheme="majorEastAsia" w:hAnsiTheme="majorEastAsia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7F9E2B3E" w:rsidR="007D007C" w:rsidRPr="007D007C" w:rsidRDefault="00AC0930" w:rsidP="00AC0930">
                <w:pPr>
                  <w:spacing w:before="0" w:after="120"/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</w:pPr>
                <w:r w:rsidRPr="00AC0930"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>해밀턴</w:t>
                </w:r>
                <w:r w:rsidRPr="00AC0930">
                  <w:rPr>
                    <w:rFonts w:asciiTheme="majorEastAsia" w:eastAsiaTheme="majorEastAsia" w:hAnsiTheme="major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 xml:space="preserve"> </w:t>
                </w:r>
                <w:r w:rsidRPr="00AC0930"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>아일랜드</w:t>
                </w:r>
                <w:r w:rsidRPr="00AC0930">
                  <w:rPr>
                    <w:rFonts w:asciiTheme="majorEastAsia" w:eastAsiaTheme="majorEastAsia" w:hAnsiTheme="major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 xml:space="preserve"> </w:t>
                </w:r>
                <w:r w:rsidRPr="00AC0930"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>와일드</w:t>
                </w:r>
                <w:r w:rsidRPr="00AC0930">
                  <w:rPr>
                    <w:rFonts w:asciiTheme="majorEastAsia" w:eastAsiaTheme="majorEastAsia" w:hAnsiTheme="major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 xml:space="preserve"> </w:t>
                </w:r>
                <w:r w:rsidRPr="00AC0930"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>라이프</w:t>
                </w:r>
                <w:r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 xml:space="preserve"> </w:t>
                </w:r>
                <w:r>
                  <w:rPr>
                    <w:rFonts w:ascii="Malgun Gothic" w:eastAsia="Malgun Gothic" w:hAnsi="Malgun Gothic" w:cs="Malgun Gothic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 xml:space="preserve"> </w:t>
                </w:r>
                <w:r w:rsidRPr="00AC0930"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>커피</w:t>
                </w:r>
                <w:r w:rsidRPr="00AC0930">
                  <w:rPr>
                    <w:rFonts w:asciiTheme="majorEastAsia" w:eastAsiaTheme="majorEastAsia" w:hAnsiTheme="major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 xml:space="preserve"> &amp; </w:t>
                </w:r>
                <w:r w:rsidRPr="00AC0930"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>코알라</w:t>
                </w:r>
                <w:r w:rsidRPr="00AC0930">
                  <w:rPr>
                    <w:rFonts w:asciiTheme="majorEastAsia" w:eastAsiaTheme="majorEastAsia" w:hAnsiTheme="major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 xml:space="preserve"> / </w:t>
                </w:r>
                <w:r w:rsidRPr="00AC0930"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>애니멀</w:t>
                </w:r>
                <w:r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 xml:space="preserve"> </w:t>
                </w:r>
                <w:r w:rsidRPr="00AC0930"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>엔카운터</w:t>
                </w:r>
              </w:p>
            </w:sdtContent>
          </w:sdt>
        </w:tc>
        <w:tc>
          <w:tcPr>
            <w:tcW w:w="283" w:type="dxa"/>
            <w:vMerge/>
          </w:tcPr>
          <w:p w14:paraId="760EB3DA" w14:textId="77777777" w:rsidR="00FC030B" w:rsidRDefault="00FC030B" w:rsidP="002965C2">
            <w:pPr>
              <w:pStyle w:val="Subhead"/>
              <w:rPr>
                <w:lang w:eastAsia="ko-KR"/>
              </w:rPr>
            </w:pPr>
          </w:p>
        </w:tc>
      </w:tr>
      <w:tr w:rsidR="00A63EFD" w:rsidRPr="00FC030B" w14:paraId="5C0AD2B9" w14:textId="77777777" w:rsidTr="00AC0930">
        <w:trPr>
          <w:gridAfter w:val="1"/>
          <w:wAfter w:w="283" w:type="dxa"/>
          <w:trHeight w:val="494"/>
        </w:trPr>
        <w:tc>
          <w:tcPr>
            <w:tcW w:w="3261" w:type="dxa"/>
            <w:shd w:val="clear" w:color="auto" w:fill="E4F4EF" w:themeFill="accent2" w:themeFillTint="33"/>
          </w:tcPr>
          <w:p w14:paraId="5CB0B6A7" w14:textId="2F89CBB9" w:rsidR="00A63EFD" w:rsidRPr="004E22D2" w:rsidRDefault="00537050" w:rsidP="00A40DBC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AC0930" w:rsidRPr="00AC0930">
                  <w:rPr>
                    <w:rFonts w:ascii="Malgun Gothic" w:eastAsia="Malgun Gothic" w:hAnsi="Malgun Gothic" w:cs="Malgun Gothic" w:hint="eastAsia"/>
                  </w:rPr>
                  <w:t>위치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5825" w:type="dxa"/>
            <w:gridSpan w:val="2"/>
            <w:shd w:val="clear" w:color="auto" w:fill="E4F4EF" w:themeFill="accent2" w:themeFillTint="33"/>
          </w:tcPr>
          <w:p w14:paraId="21C34A6C" w14:textId="74A209EA" w:rsidR="00A63EFD" w:rsidRPr="004E22D2" w:rsidRDefault="00537050" w:rsidP="00A40DBC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ajorEastAsia" w:hAnsiTheme="majorEastAsia"/>
                    </w:rPr>
                    <w:id w:val="808290158"/>
                    <w:placeholder>
                      <w:docPart w:val="114D531ACE334AE6B99D7395CFB0BEE7"/>
                    </w:placeholder>
                    <w15:appearance w15:val="hidden"/>
                  </w:sdtPr>
                  <w:sdtEndPr/>
                  <w:sdtContent>
                    <w:r w:rsidR="00AC0930" w:rsidRPr="00EB79F4">
                      <w:rPr>
                        <w:rFonts w:ascii="Malgun Gothic" w:eastAsia="Malgun Gothic" w:hAnsi="Malgun Gothic" w:cs="Malgun Gothic" w:hint="eastAsia"/>
                      </w:rPr>
                      <w:t>소지품</w:t>
                    </w:r>
                  </w:sdtContent>
                </w:sdt>
              </w:sdtContent>
            </w:sdt>
          </w:p>
        </w:tc>
      </w:tr>
      <w:tr w:rsidR="00D53517" w14:paraId="6805A1AF" w14:textId="77777777" w:rsidTr="00AC0930">
        <w:trPr>
          <w:gridAfter w:val="1"/>
          <w:wAfter w:w="283" w:type="dxa"/>
          <w:trHeight w:val="824"/>
        </w:trPr>
        <w:tc>
          <w:tcPr>
            <w:tcW w:w="3403" w:type="dxa"/>
            <w:gridSpan w:val="2"/>
          </w:tcPr>
          <w:sdt>
            <w:sdtPr>
              <w:rPr>
                <w:rFonts w:asciiTheme="majorEastAsia" w:eastAsiaTheme="majorEastAsia" w:hAnsiTheme="majorEastAsia"/>
                <w:sz w:val="18"/>
                <w:szCs w:val="18"/>
              </w:rPr>
              <w:id w:val="1239370840"/>
              <w:placeholder>
                <w:docPart w:val="0949906B11BA43518CBDC32ABF30BD69"/>
              </w:placeholder>
              <w15:appearance w15:val="hidden"/>
            </w:sdtPr>
            <w:sdtEndPr/>
            <w:sdtContent>
              <w:p w14:paraId="2642EA9C" w14:textId="10653028" w:rsidR="00D53517" w:rsidRPr="004E22D2" w:rsidRDefault="00AC0930" w:rsidP="007D007C">
                <w:pPr>
                  <w:ind w:right="885"/>
                  <w:rPr>
                    <w:rFonts w:asciiTheme="majorEastAsia" w:eastAsiaTheme="majorEastAsia" w:hAnsiTheme="majorEastAsia"/>
                    <w:sz w:val="18"/>
                    <w:szCs w:val="18"/>
                  </w:rPr>
                </w:pPr>
                <w:r w:rsidRPr="00AC0930">
                  <w:rPr>
                    <w:rFonts w:ascii="Malgun Gothic" w:eastAsia="Malgun Gothic" w:hAnsi="Malgun Gothic" w:cs="Malgun Gothic" w:hint="eastAsia"/>
                    <w:sz w:val="18"/>
                    <w:szCs w:val="18"/>
                  </w:rPr>
                  <w:t>와일드</w:t>
                </w:r>
                <w:r>
                  <w:rPr>
                    <w:rFonts w:ascii="Malgun Gothic" w:eastAsia="Malgun Gothic" w:hAnsi="Malgun Gothic" w:cs="Malgun Gothic" w:hint="eastAsia"/>
                    <w:sz w:val="18"/>
                    <w:szCs w:val="18"/>
                    <w:lang w:eastAsia="ko-KR"/>
                  </w:rPr>
                  <w:t xml:space="preserve"> </w:t>
                </w:r>
                <w:r w:rsidRPr="00AC0930">
                  <w:rPr>
                    <w:rFonts w:ascii="Malgun Gothic" w:eastAsia="Malgun Gothic" w:hAnsi="Malgun Gothic" w:cs="Malgun Gothic" w:hint="eastAsia"/>
                    <w:sz w:val="18"/>
                    <w:szCs w:val="18"/>
                  </w:rPr>
                  <w:t>라이프</w:t>
                </w:r>
                <w:r w:rsidRPr="00AC0930">
                  <w:rPr>
                    <w:rFonts w:asciiTheme="majorEastAsia" w:eastAsiaTheme="majorEastAsia" w:hAnsiTheme="majorEastAsia"/>
                    <w:sz w:val="18"/>
                    <w:szCs w:val="18"/>
                  </w:rPr>
                  <w:t xml:space="preserve"> </w:t>
                </w:r>
                <w:r w:rsidRPr="00AC0930">
                  <w:rPr>
                    <w:rFonts w:ascii="Malgun Gothic" w:eastAsia="Malgun Gothic" w:hAnsi="Malgun Gothic" w:cs="Malgun Gothic" w:hint="eastAsia"/>
                    <w:sz w:val="18"/>
                    <w:szCs w:val="18"/>
                  </w:rPr>
                  <w:t>동물원</w:t>
                </w:r>
              </w:p>
            </w:sdtContent>
          </w:sdt>
        </w:tc>
        <w:tc>
          <w:tcPr>
            <w:tcW w:w="270" w:type="dxa"/>
            <w:gridSpan w:val="2"/>
            <w:shd w:val="clear" w:color="auto" w:fill="auto"/>
          </w:tcPr>
          <w:p w14:paraId="702F2F9F" w14:textId="4AFC2845" w:rsidR="00D53517" w:rsidRPr="004E22D2" w:rsidRDefault="00D53517" w:rsidP="00423C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83" w:type="dxa"/>
          </w:tcPr>
          <w:p w14:paraId="5D42D581" w14:textId="0575AAA7" w:rsidR="00D53517" w:rsidRPr="004E22D2" w:rsidRDefault="00AC0930" w:rsidP="00A40DBC">
            <w:pPr>
              <w:spacing w:before="0"/>
              <w:ind w:left="-55" w:right="29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선글라스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모자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선크림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카메라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패키지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레터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(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커피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&amp;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코알라를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이용하시는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)</w:t>
            </w:r>
          </w:p>
        </w:tc>
      </w:tr>
      <w:tr w:rsidR="00BF320D" w14:paraId="2F74DAC8" w14:textId="77777777" w:rsidTr="00AC0930">
        <w:trPr>
          <w:gridAfter w:val="1"/>
          <w:wAfter w:w="283" w:type="dxa"/>
          <w:trHeight w:val="521"/>
        </w:trPr>
        <w:tc>
          <w:tcPr>
            <w:tcW w:w="9356" w:type="dxa"/>
            <w:gridSpan w:val="5"/>
            <w:shd w:val="clear" w:color="auto" w:fill="E0E8F4" w:themeFill="accent6" w:themeFillTint="33"/>
          </w:tcPr>
          <w:p w14:paraId="3A998AF6" w14:textId="2078A167" w:rsidR="00BF320D" w:rsidRDefault="00AC0930" w:rsidP="00A40DBC">
            <w:pPr>
              <w:pStyle w:val="Heading1"/>
              <w:spacing w:before="60"/>
            </w:pPr>
            <w:r w:rsidRPr="00E03E9B">
              <w:rPr>
                <w:rFonts w:ascii="Malgun Gothic" w:eastAsia="Malgun Gothic" w:hAnsi="Malgun Gothic" w:cs="Malgun Gothic" w:hint="eastAsia"/>
              </w:rPr>
              <w:t>주의</w:t>
            </w:r>
            <w:r w:rsidRPr="00E03E9B"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</w:rPr>
              <w:t>사항</w:t>
            </w:r>
          </w:p>
        </w:tc>
      </w:tr>
      <w:tr w:rsidR="00BF320D" w14:paraId="0040E832" w14:textId="77777777" w:rsidTr="00AC0930">
        <w:trPr>
          <w:gridAfter w:val="1"/>
          <w:wAfter w:w="283" w:type="dxa"/>
          <w:trHeight w:val="1655"/>
        </w:trPr>
        <w:tc>
          <w:tcPr>
            <w:tcW w:w="9356" w:type="dxa"/>
            <w:gridSpan w:val="5"/>
          </w:tcPr>
          <w:p w14:paraId="15C8C81F" w14:textId="77777777" w:rsidR="00AC0930" w:rsidRDefault="00AC0930" w:rsidP="00A40DBC">
            <w:pPr>
              <w:pStyle w:val="ListParagraph"/>
              <w:numPr>
                <w:ilvl w:val="0"/>
                <w:numId w:val="6"/>
              </w:numPr>
              <w:spacing w:before="0" w:after="12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코알라를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안아볼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있는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액티비티는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현재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진행하지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않습니다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212719E" w14:textId="77777777" w:rsidR="00AC0930" w:rsidRPr="00AC0930" w:rsidRDefault="00AC0930" w:rsidP="00A40DBC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취소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정책은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숙박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플랜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및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이용하시는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여행사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규정에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따릅니다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233A506D" w14:textId="6E107530" w:rsidR="00B676FA" w:rsidRDefault="00B676FA" w:rsidP="00A40DBC">
            <w:pPr>
              <w:spacing w:before="0" w:line="276" w:lineRule="auto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  <w:t>【</w:t>
            </w:r>
            <w:r w:rsidR="00AC0930" w:rsidRPr="00AC0930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커피</w:t>
            </w:r>
            <w:r w:rsidR="00AC0930" w:rsidRPr="00AC093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&amp; </w:t>
            </w:r>
            <w:r w:rsidR="00AC0930" w:rsidRPr="00AC0930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코알라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  <w:t>】</w:t>
            </w:r>
          </w:p>
          <w:p w14:paraId="7DE3B3DF" w14:textId="77777777" w:rsidR="00AC0930" w:rsidRDefault="00AC0930" w:rsidP="00A40DBC">
            <w:pPr>
              <w:pStyle w:val="ListParagraph"/>
              <w:numPr>
                <w:ilvl w:val="0"/>
                <w:numId w:val="6"/>
              </w:numPr>
              <w:spacing w:before="0" w:after="12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동물원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1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회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입장권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와일드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라이프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카페에서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원하시는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간식과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음료를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제공합니다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16118DF7" w14:textId="77777777" w:rsidR="00AC0930" w:rsidRDefault="00AC0930" w:rsidP="00A40DBC">
            <w:pPr>
              <w:pStyle w:val="ListParagraph"/>
              <w:numPr>
                <w:ilvl w:val="0"/>
                <w:numId w:val="6"/>
              </w:numPr>
              <w:spacing w:before="0" w:after="12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호텔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체크인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시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받은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패키지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레터를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와일드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라이프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직원에게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제시하면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됩니다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1267E5AE" w14:textId="77777777" w:rsidR="00AC0930" w:rsidRDefault="00AC0930" w:rsidP="00A40DBC">
            <w:pPr>
              <w:pStyle w:val="ListParagraph"/>
              <w:numPr>
                <w:ilvl w:val="0"/>
                <w:numId w:val="6"/>
              </w:numPr>
              <w:spacing w:before="0" w:after="12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카페에서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코알라를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감상할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코알라를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쓰다듬거나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코알라와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기념사진을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원하시면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별도로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코알라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엔카운터를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예약해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주시기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유료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14:paraId="64AF7D58" w14:textId="23922924" w:rsidR="0018299A" w:rsidRDefault="00AC0930" w:rsidP="0018299A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코알라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전시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구역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외에서는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사진을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촬영할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46AE8AD0" w14:textId="77777777" w:rsidR="00537050" w:rsidRPr="00537050" w:rsidRDefault="00537050" w:rsidP="0018299A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53705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예약은</w:t>
            </w:r>
            <w:r w:rsidRPr="00537050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3705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필요</w:t>
            </w:r>
            <w:r w:rsidRPr="00537050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3705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없다</w:t>
            </w:r>
            <w:r w:rsidRPr="00537050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. </w:t>
            </w:r>
            <w:r w:rsidRPr="0053705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오전</w:t>
            </w:r>
            <w:r w:rsidRPr="00537050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10</w:t>
            </w:r>
            <w:r w:rsidRPr="0053705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시부터</w:t>
            </w:r>
            <w:r w:rsidRPr="00537050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3705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오후</w:t>
            </w:r>
            <w:r w:rsidRPr="00537050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2</w:t>
            </w:r>
            <w:r w:rsidRPr="0053705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시</w:t>
            </w:r>
            <w:r w:rsidRPr="00537050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3705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사이에</w:t>
            </w:r>
            <w:r w:rsidRPr="00537050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3705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방문하시면</w:t>
            </w:r>
            <w:r w:rsidRPr="00537050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3705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됩니다</w:t>
            </w:r>
            <w:r w:rsidRPr="00537050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.</w:t>
            </w:r>
          </w:p>
          <w:p w14:paraId="14DEDC2E" w14:textId="26F2AB9E" w:rsidR="00771B9F" w:rsidRPr="0018299A" w:rsidRDefault="00771B9F" w:rsidP="0018299A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771B9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출발일에는</w:t>
            </w:r>
            <w:r w:rsidRPr="00771B9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71B9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유효하지</w:t>
            </w:r>
            <w:r w:rsidRPr="00771B9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71B9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않습니다</w:t>
            </w:r>
            <w:r w:rsidRPr="00771B9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0477B137" w14:textId="137820FE" w:rsidR="00B676FA" w:rsidRPr="00AC0930" w:rsidRDefault="00B676FA" w:rsidP="00A40DBC">
            <w:pPr>
              <w:spacing w:before="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C0930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="00AC0930" w:rsidRPr="00AC0930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애니멀</w:t>
            </w:r>
            <w:r w:rsidR="00AC0930" w:rsidRPr="00AC093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AC0930" w:rsidRPr="00AC0930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엔카운터</w:t>
            </w:r>
            <w:r w:rsidRPr="00AC0930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  <w:p w14:paraId="0B6109CF" w14:textId="77777777" w:rsidR="00A40DBC" w:rsidRDefault="00A40DBC" w:rsidP="00A40DBC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사육사와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함께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전시장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안으로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들어가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코알라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뱀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딩고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원하시는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동물을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직접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만져볼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0F9F536" w14:textId="2C729F23" w:rsidR="00E1275C" w:rsidRPr="00A202B5" w:rsidRDefault="00A40DBC" w:rsidP="00A40DBC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촬영한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기념사진은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최단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당일에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지정된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이메일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주소로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보내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드립니다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</w:tc>
      </w:tr>
    </w:tbl>
    <w:p w14:paraId="420060E7" w14:textId="47B1D8C7" w:rsidR="00EE7FC4" w:rsidRDefault="00771B9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noProof/>
        </w:rPr>
        <w:drawing>
          <wp:anchor distT="0" distB="0" distL="114300" distR="114300" simplePos="0" relativeHeight="251634677" behindDoc="1" locked="0" layoutInCell="1" allowOverlap="1" wp14:anchorId="4F5F1F4A" wp14:editId="41C75A8A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3592195" cy="2289175"/>
            <wp:effectExtent l="0" t="0" r="8255" b="0"/>
            <wp:wrapTight wrapText="bothSides">
              <wp:wrapPolygon edited="0">
                <wp:start x="0" y="0"/>
                <wp:lineTo x="0" y="21390"/>
                <wp:lineTo x="21535" y="21390"/>
                <wp:lineTo x="21535" y="0"/>
                <wp:lineTo x="0" y="0"/>
              </wp:wrapPolygon>
            </wp:wrapTight>
            <wp:docPr id="1126113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11369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195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DBC" w:rsidRPr="00BE3B7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CF8AB7" wp14:editId="41DB53C6">
                <wp:simplePos x="0" y="0"/>
                <wp:positionH relativeFrom="margin">
                  <wp:align>right</wp:align>
                </wp:positionH>
                <wp:positionV relativeFrom="paragraph">
                  <wp:posOffset>354115</wp:posOffset>
                </wp:positionV>
                <wp:extent cx="1483995" cy="31051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C484" w14:textId="04B5852B" w:rsidR="00A40DBC" w:rsidRPr="00667134" w:rsidRDefault="00A40DBC" w:rsidP="00A40DBC">
                            <w:pPr>
                              <w:spacing w:before="0"/>
                              <w:rPr>
                                <w:rFonts w:ascii="Malgun Gothic" w:eastAsia="Malgun Gothic" w:hAnsi="Malgun Gothic" w:cs="Malgun Gothic"/>
                                <w:color w:val="262626" w:themeColor="text1" w:themeTint="D9"/>
                                <w:sz w:val="14"/>
                                <w:szCs w:val="14"/>
                                <w:u w:val="single"/>
                                <w:lang w:eastAsia="ko-KR"/>
                              </w:rPr>
                            </w:pPr>
                            <w:r w:rsidRPr="00667134"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Google Map</w:t>
                            </w:r>
                            <w:r w:rsidRPr="00667134">
                              <w:rPr>
                                <w:rFonts w:ascii="Malgun Gothic" w:eastAsia="Malgun Gothic" w:hAnsi="Malgun Gothic" w:cs="Malgun Gothic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으로</w:t>
                            </w:r>
                            <w:r w:rsidRPr="0066713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2" w:history="1">
                              <w:r w:rsidRPr="00A40DBC">
                                <w:rPr>
                                  <w:rStyle w:val="Hyperlink"/>
                                  <w:rFonts w:ascii="Malgun Gothic" w:eastAsia="Malgun Gothic" w:hAnsi="Malgun Gothic" w:cs="Malgun Gothic" w:hint="eastAsia"/>
                                  <w:sz w:val="14"/>
                                  <w:szCs w:val="14"/>
                                  <w:lang w:eastAsia="ko-KR"/>
                                </w:rPr>
                                <w:t>보기</w:t>
                              </w:r>
                            </w:hyperlink>
                          </w:p>
                          <w:p w14:paraId="33C08E1B" w14:textId="70736A02" w:rsidR="00BE3B79" w:rsidRPr="00BD3B1D" w:rsidRDefault="00BE3B79" w:rsidP="00BE3B79">
                            <w:pPr>
                              <w:spacing w:before="0"/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F8A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65pt;margin-top:27.9pt;width:116.85pt;height:24.4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" filled="f" stroked="f">
                <v:textbox>
                  <w:txbxContent>
                    <w:p w14:paraId="16B6C484" w14:textId="04B5852B" w:rsidR="00A40DBC" w:rsidRPr="00667134" w:rsidRDefault="00A40DBC" w:rsidP="00A40DBC">
                      <w:pPr>
                        <w:spacing w:before="0"/>
                        <w:rPr>
                          <w:rFonts w:ascii="Malgun Gothic" w:eastAsia="Malgun Gothic" w:hAnsi="Malgun Gothic" w:cs="Malgun Gothic"/>
                          <w:color w:val="262626" w:themeColor="text1" w:themeTint="D9"/>
                          <w:sz w:val="14"/>
                          <w:szCs w:val="14"/>
                          <w:u w:val="single"/>
                          <w:lang w:eastAsia="ko-KR"/>
                        </w:rPr>
                      </w:pPr>
                      <w:r w:rsidRPr="00667134"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  <w:t>Google Map</w:t>
                      </w:r>
                      <w:r w:rsidRPr="00667134">
                        <w:rPr>
                          <w:rFonts w:ascii="Malgun Gothic" w:eastAsia="Malgun Gothic" w:hAnsi="Malgun Gothic" w:cs="Malgun Gothic" w:hint="eastAsia"/>
                          <w:color w:val="262626" w:themeColor="text1" w:themeTint="D9"/>
                          <w:sz w:val="14"/>
                          <w:szCs w:val="14"/>
                        </w:rPr>
                        <w:t>으로</w:t>
                      </w:r>
                      <w:r w:rsidRPr="00667134">
                        <w:rPr>
                          <w:sz w:val="14"/>
                          <w:szCs w:val="14"/>
                        </w:rPr>
                        <w:t xml:space="preserve"> </w:t>
                      </w:r>
                      <w:hyperlink r:id="rId13" w:history="1">
                        <w:r w:rsidRPr="00A40DBC">
                          <w:rPr>
                            <w:rStyle w:val="Hyperlink"/>
                            <w:rFonts w:ascii="Malgun Gothic" w:eastAsia="Malgun Gothic" w:hAnsi="Malgun Gothic" w:cs="Malgun Gothic" w:hint="eastAsia"/>
                            <w:sz w:val="14"/>
                            <w:szCs w:val="14"/>
                            <w:lang w:eastAsia="ko-KR"/>
                          </w:rPr>
                          <w:t>보기</w:t>
                        </w:r>
                      </w:hyperlink>
                    </w:p>
                    <w:p w14:paraId="33C08E1B" w14:textId="70736A02" w:rsidR="00BE3B79" w:rsidRPr="00BD3B1D" w:rsidRDefault="00BE3B79" w:rsidP="00BE3B79">
                      <w:pPr>
                        <w:spacing w:before="0"/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47D6"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6672" behindDoc="1" locked="0" layoutInCell="1" allowOverlap="1" wp14:anchorId="244BA6D6" wp14:editId="781D7D5A">
            <wp:simplePos x="0" y="0"/>
            <wp:positionH relativeFrom="column">
              <wp:posOffset>4354195</wp:posOffset>
            </wp:positionH>
            <wp:positionV relativeFrom="paragraph">
              <wp:posOffset>950595</wp:posOffset>
            </wp:positionV>
            <wp:extent cx="310515" cy="310515"/>
            <wp:effectExtent l="0" t="0" r="0" b="0"/>
            <wp:wrapTight wrapText="bothSides">
              <wp:wrapPolygon edited="0">
                <wp:start x="5301" y="0"/>
                <wp:lineTo x="3975" y="5301"/>
                <wp:lineTo x="5301" y="15902"/>
                <wp:lineTo x="6626" y="19877"/>
                <wp:lineTo x="13252" y="19877"/>
                <wp:lineTo x="14577" y="17227"/>
                <wp:lineTo x="15902" y="5301"/>
                <wp:lineTo x="14577" y="0"/>
                <wp:lineTo x="5301" y="0"/>
              </wp:wrapPolygon>
            </wp:wrapTight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7D6">
        <w:rPr>
          <w:noProof/>
          <w:color w:val="284571" w:themeColor="accent6" w:themeShade="80"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10373C55" wp14:editId="13BFC94B">
            <wp:simplePos x="0" y="0"/>
            <wp:positionH relativeFrom="column">
              <wp:posOffset>5283835</wp:posOffset>
            </wp:positionH>
            <wp:positionV relativeFrom="paragraph">
              <wp:posOffset>555625</wp:posOffset>
            </wp:positionV>
            <wp:extent cx="421005" cy="421005"/>
            <wp:effectExtent l="0" t="0" r="0" b="0"/>
            <wp:wrapTight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ight>
            <wp:docPr id="17892839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283961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B0D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02" behindDoc="0" locked="0" layoutInCell="1" allowOverlap="1" wp14:anchorId="771F4EE8" wp14:editId="7BF7E86F">
                <wp:simplePos x="0" y="0"/>
                <wp:positionH relativeFrom="margin">
                  <wp:posOffset>3188970</wp:posOffset>
                </wp:positionH>
                <wp:positionV relativeFrom="paragraph">
                  <wp:posOffset>136525</wp:posOffset>
                </wp:positionV>
                <wp:extent cx="2627630" cy="2159635"/>
                <wp:effectExtent l="1257300" t="38100" r="115570" b="10731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2159635"/>
                        </a:xfrm>
                        <a:prstGeom prst="wedgeRectCallout">
                          <a:avLst>
                            <a:gd name="adj1" fmla="val -96405"/>
                            <a:gd name="adj2" fmla="val 2664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03E47" w14:textId="00F1E0C4" w:rsidR="0010123C" w:rsidRDefault="0010123C" w:rsidP="001012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4E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5" o:spid="_x0000_s1027" type="#_x0000_t61" style="position:absolute;margin-left:251.1pt;margin-top:10.75pt;width:206.9pt;height:170.05pt;z-index:2516357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" adj="-10023,11375" fillcolor="#e4f4ef [661]" strokecolor="white [3212]" strokeweight="1pt">
                <v:shadow on="t" color="black" opacity="26214f" origin="-.5,-.5" offset=".74836mm,.74836mm"/>
                <v:textbox>
                  <w:txbxContent>
                    <w:p w14:paraId="68403E47" w14:textId="00F1E0C4" w:rsidR="0010123C" w:rsidRDefault="0010123C" w:rsidP="001012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B0D" w:rsidRPr="00D466A3">
        <w:rPr>
          <w:noProof/>
          <w:color w:val="284571" w:themeColor="accent6" w:themeShade="8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3F570A" wp14:editId="7EA436E2">
                <wp:simplePos x="0" y="0"/>
                <wp:positionH relativeFrom="margin">
                  <wp:posOffset>3512007</wp:posOffset>
                </wp:positionH>
                <wp:positionV relativeFrom="paragraph">
                  <wp:posOffset>83185</wp:posOffset>
                </wp:positionV>
                <wp:extent cx="2190584" cy="36766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584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08294" w14:textId="4681DD6D" w:rsidR="00D466A3" w:rsidRPr="00F76D76" w:rsidRDefault="00684D73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HAMILTON ISLAND </w:t>
                            </w:r>
                            <w:r w:rsidR="008A1B0D"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WILDLIFE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570A" id="_x0000_s1028" type="#_x0000_t202" style="position:absolute;margin-left:276.55pt;margin-top:6.55pt;width:172.5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" filled="f" stroked="f">
                <v:textbox>
                  <w:txbxContent>
                    <w:p w14:paraId="4AB08294" w14:textId="4681DD6D" w:rsidR="00D466A3" w:rsidRPr="00F76D76" w:rsidRDefault="00684D73">
                      <w:pPr>
                        <w:rPr>
                          <w:b/>
                          <w:bCs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284571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HAMILTON ISLAND </w:t>
                      </w:r>
                      <w:r w:rsidR="008A1B0D">
                        <w:rPr>
                          <w:b/>
                          <w:bCs/>
                          <w:color w:val="284571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WILDLIFE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A2C517" w14:textId="0CD6318C" w:rsidR="000B631F" w:rsidRDefault="00771B9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w:drawing>
          <wp:anchor distT="0" distB="0" distL="114300" distR="114300" simplePos="0" relativeHeight="251677696" behindDoc="0" locked="0" layoutInCell="1" allowOverlap="1" wp14:anchorId="112338D2" wp14:editId="65FADB9E">
            <wp:simplePos x="0" y="0"/>
            <wp:positionH relativeFrom="margin">
              <wp:align>right</wp:align>
            </wp:positionH>
            <wp:positionV relativeFrom="paragraph">
              <wp:posOffset>2057038</wp:posOffset>
            </wp:positionV>
            <wp:extent cx="637268" cy="637268"/>
            <wp:effectExtent l="0" t="0" r="0" b="0"/>
            <wp:wrapNone/>
            <wp:docPr id="1568364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68" cy="63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7D6">
        <w:rPr>
          <w:noProof/>
        </w:rPr>
        <w:drawing>
          <wp:anchor distT="0" distB="0" distL="114300" distR="114300" simplePos="0" relativeHeight="251636727" behindDoc="1" locked="0" layoutInCell="1" allowOverlap="1" wp14:anchorId="27281D1D" wp14:editId="091CC038">
            <wp:simplePos x="0" y="0"/>
            <wp:positionH relativeFrom="column">
              <wp:posOffset>3306445</wp:posOffset>
            </wp:positionH>
            <wp:positionV relativeFrom="paragraph">
              <wp:posOffset>120015</wp:posOffset>
            </wp:positionV>
            <wp:extent cx="2403475" cy="1860550"/>
            <wp:effectExtent l="0" t="0" r="0" b="0"/>
            <wp:wrapTight wrapText="bothSides">
              <wp:wrapPolygon edited="0">
                <wp:start x="0" y="0"/>
                <wp:lineTo x="0" y="21010"/>
                <wp:lineTo x="21400" y="21010"/>
                <wp:lineTo x="21400" y="0"/>
                <wp:lineTo x="0" y="0"/>
              </wp:wrapPolygon>
            </wp:wrapTight>
            <wp:docPr id="1405019046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19046" name="Picture 1" descr="Diagram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51" b="-5272"/>
                    <a:stretch/>
                  </pic:blipFill>
                  <pic:spPr bwMode="auto">
                    <a:xfrm>
                      <a:off x="0" y="0"/>
                      <a:ext cx="2403475" cy="186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07538" w14:textId="77777777" w:rsidR="000D47D6" w:rsidRDefault="000D47D6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77BE5159" w14:textId="1032F9B3" w:rsidR="000B631F" w:rsidRDefault="00D26762" w:rsidP="00D26762">
      <w:pPr>
        <w:ind w:right="480"/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                                        </w:t>
      </w:r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패키지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투어에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관한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동영상은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오른쪽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QR </w:t>
      </w:r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코드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또는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hyperlink r:id="rId19" w:history="1">
        <w:r w:rsidR="00A40DBC" w:rsidRPr="00A40DBC">
          <w:rPr>
            <w:rStyle w:val="Hyperlink"/>
            <w:rFonts w:ascii="Malgun Gothic" w:eastAsia="Malgun Gothic" w:hAnsi="Malgun Gothic" w:cs="Malgun Gothic" w:hint="eastAsia"/>
            <w:sz w:val="16"/>
            <w:szCs w:val="16"/>
            <w:lang w:eastAsia="ko-KR"/>
          </w:rPr>
          <w:t>여기</w:t>
        </w:r>
      </w:hyperlink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클릭하세요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>.</w:t>
      </w:r>
    </w:p>
    <w:sectPr w:rsidR="000B631F" w:rsidSect="0018299A">
      <w:headerReference w:type="default" r:id="rId20"/>
      <w:footerReference w:type="default" r:id="rId21"/>
      <w:pgSz w:w="12240" w:h="15840" w:code="1"/>
      <w:pgMar w:top="1135" w:right="1440" w:bottom="1440" w:left="1440" w:header="709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DEC63" w14:textId="77777777" w:rsidR="009C778B" w:rsidRDefault="009C778B">
      <w:pPr>
        <w:spacing w:after="0" w:line="240" w:lineRule="auto"/>
      </w:pPr>
      <w:r>
        <w:separator/>
      </w:r>
    </w:p>
  </w:endnote>
  <w:endnote w:type="continuationSeparator" w:id="0">
    <w:p w14:paraId="43B7D2C2" w14:textId="77777777" w:rsidR="009C778B" w:rsidRDefault="009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36744" w14:textId="77777777" w:rsidR="00A40DBC" w:rsidRDefault="00A40DBC" w:rsidP="009D354E">
    <w:pPr>
      <w:pStyle w:val="Footer"/>
      <w:spacing w:line="180" w:lineRule="exact"/>
      <w:ind w:right="320"/>
      <w:rPr>
        <w:rFonts w:asciiTheme="majorEastAsia" w:eastAsiaTheme="majorEastAsia" w:hAnsiTheme="majorEastAsia"/>
        <w:color w:val="auto"/>
        <w:sz w:val="16"/>
        <w:szCs w:val="16"/>
        <w:lang w:eastAsia="ko-KR"/>
      </w:rPr>
    </w:pP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해밀턴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아일랜드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와일드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라이프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공식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웹페이지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>:</w:t>
    </w:r>
  </w:p>
  <w:p w14:paraId="3A6CF6AF" w14:textId="59AADF83" w:rsidR="00284B8A" w:rsidRDefault="00A40DBC" w:rsidP="009D354E">
    <w:pPr>
      <w:pStyle w:val="Footer"/>
      <w:spacing w:line="180" w:lineRule="exact"/>
      <w:ind w:right="320"/>
      <w:rPr>
        <w:rFonts w:asciiTheme="majorEastAsia" w:eastAsiaTheme="majorEastAsia" w:hAnsiTheme="majorEastAsia"/>
        <w:color w:val="auto"/>
        <w:sz w:val="16"/>
        <w:szCs w:val="16"/>
      </w:rPr>
    </w:pPr>
    <w:r>
      <w:fldChar w:fldCharType="begin"/>
    </w:r>
    <w:r>
      <w:rPr>
        <w:lang w:eastAsia="ko-KR"/>
      </w:rPr>
      <w:instrText>HYPERLINK "%20https://www.hamiltonisland.com.au/nature-and-wildlife/wildlife-hamilton-island"</w:instrText>
    </w:r>
    <w:r>
      <w:fldChar w:fldCharType="separate"/>
    </w:r>
    <w:r w:rsidRPr="00E33339">
      <w:rPr>
        <w:rStyle w:val="Hyperlink"/>
        <w:lang w:eastAsia="ko-KR"/>
      </w:rPr>
      <w:t xml:space="preserve"> </w:t>
    </w:r>
    <w:r w:rsidRPr="00E33339">
      <w:rPr>
        <w:rStyle w:val="Hyperlink"/>
        <w:rFonts w:asciiTheme="majorEastAsia" w:eastAsiaTheme="majorEastAsia" w:hAnsiTheme="majorEastAsia"/>
        <w:sz w:val="16"/>
        <w:szCs w:val="16"/>
      </w:rPr>
      <w:t>https://www.hamiltonisland.com.au/nature-and-wildlife/wildlife-hamilton-island</w:t>
    </w:r>
    <w:r>
      <w:rPr>
        <w:rStyle w:val="Hyperlink"/>
        <w:rFonts w:asciiTheme="majorEastAsia" w:eastAsiaTheme="majorEastAsia" w:hAnsiTheme="majorEastAsia"/>
        <w:sz w:val="16"/>
        <w:szCs w:val="16"/>
      </w:rPr>
      <w:fldChar w:fldCharType="end"/>
    </w:r>
  </w:p>
  <w:p w14:paraId="15D46180" w14:textId="5D6DDE18" w:rsidR="00544D08" w:rsidRPr="00544D08" w:rsidRDefault="00A40DBC" w:rsidP="00A40DBC">
    <w:pPr>
      <w:pStyle w:val="Footer"/>
      <w:spacing w:line="180" w:lineRule="exact"/>
      <w:ind w:right="320"/>
      <w:rPr>
        <w:rFonts w:asciiTheme="majorEastAsia" w:eastAsiaTheme="majorEastAsia" w:hAnsiTheme="majorEastAsia"/>
        <w:color w:val="auto"/>
        <w:sz w:val="16"/>
        <w:szCs w:val="16"/>
        <w:lang w:eastAsia="ko-KR"/>
      </w:rPr>
    </w:pP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본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자료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내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정보는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주최사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사정에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따라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변경될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수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있습니다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12FBF" w14:textId="77777777" w:rsidR="009C778B" w:rsidRDefault="009C778B">
      <w:pPr>
        <w:spacing w:after="0" w:line="240" w:lineRule="auto"/>
      </w:pPr>
      <w:r>
        <w:separator/>
      </w:r>
    </w:p>
  </w:footnote>
  <w:footnote w:type="continuationSeparator" w:id="0">
    <w:p w14:paraId="06F11C6B" w14:textId="77777777" w:rsidR="009C778B" w:rsidRDefault="009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D0120" w14:textId="70BEB1CA" w:rsidR="00544D08" w:rsidRDefault="00684D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5E0BAD61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933536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1011300764" name="Picture 1011300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0943"/>
    <w:multiLevelType w:val="hybridMultilevel"/>
    <w:tmpl w:val="7870F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0CD0"/>
    <w:multiLevelType w:val="hybridMultilevel"/>
    <w:tmpl w:val="33DE5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3"/>
  </w:num>
  <w:num w:numId="3" w16cid:durableId="922295057">
    <w:abstractNumId w:val="4"/>
  </w:num>
  <w:num w:numId="4" w16cid:durableId="1095054001">
    <w:abstractNumId w:val="5"/>
  </w:num>
  <w:num w:numId="5" w16cid:durableId="953053892">
    <w:abstractNumId w:val="1"/>
  </w:num>
  <w:num w:numId="6" w16cid:durableId="50744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13D5C"/>
    <w:rsid w:val="0001495E"/>
    <w:rsid w:val="0001626D"/>
    <w:rsid w:val="00035454"/>
    <w:rsid w:val="00050B4F"/>
    <w:rsid w:val="00070E5E"/>
    <w:rsid w:val="000A01EB"/>
    <w:rsid w:val="000A3808"/>
    <w:rsid w:val="000B631F"/>
    <w:rsid w:val="000D47D6"/>
    <w:rsid w:val="000D6B4C"/>
    <w:rsid w:val="00100EC5"/>
    <w:rsid w:val="0010123C"/>
    <w:rsid w:val="0012426B"/>
    <w:rsid w:val="001311AF"/>
    <w:rsid w:val="001353A1"/>
    <w:rsid w:val="00137D93"/>
    <w:rsid w:val="00160B9A"/>
    <w:rsid w:val="00161B79"/>
    <w:rsid w:val="001718B6"/>
    <w:rsid w:val="0018299A"/>
    <w:rsid w:val="001B1981"/>
    <w:rsid w:val="001D53D7"/>
    <w:rsid w:val="001E1CD2"/>
    <w:rsid w:val="001E4B80"/>
    <w:rsid w:val="0021741A"/>
    <w:rsid w:val="00225593"/>
    <w:rsid w:val="0023343C"/>
    <w:rsid w:val="00233643"/>
    <w:rsid w:val="00234333"/>
    <w:rsid w:val="0023445E"/>
    <w:rsid w:val="00235FDF"/>
    <w:rsid w:val="00256BA1"/>
    <w:rsid w:val="0027109A"/>
    <w:rsid w:val="00284B8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11F74"/>
    <w:rsid w:val="00326ACB"/>
    <w:rsid w:val="00327262"/>
    <w:rsid w:val="0034050E"/>
    <w:rsid w:val="00386FBD"/>
    <w:rsid w:val="00387CCE"/>
    <w:rsid w:val="003949BD"/>
    <w:rsid w:val="00396499"/>
    <w:rsid w:val="003D4CF3"/>
    <w:rsid w:val="003E7E82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C497D"/>
    <w:rsid w:val="004C6FFB"/>
    <w:rsid w:val="004D61A7"/>
    <w:rsid w:val="004E22D2"/>
    <w:rsid w:val="004F5B25"/>
    <w:rsid w:val="004F7FA7"/>
    <w:rsid w:val="00520ECD"/>
    <w:rsid w:val="00524B92"/>
    <w:rsid w:val="005352A2"/>
    <w:rsid w:val="00537050"/>
    <w:rsid w:val="00544B03"/>
    <w:rsid w:val="00544D08"/>
    <w:rsid w:val="005561ED"/>
    <w:rsid w:val="00560F76"/>
    <w:rsid w:val="00575735"/>
    <w:rsid w:val="00575E22"/>
    <w:rsid w:val="00576B77"/>
    <w:rsid w:val="00591FFE"/>
    <w:rsid w:val="005C5D41"/>
    <w:rsid w:val="005D0FD4"/>
    <w:rsid w:val="005E6E76"/>
    <w:rsid w:val="0060710D"/>
    <w:rsid w:val="00637062"/>
    <w:rsid w:val="00675973"/>
    <w:rsid w:val="0067648B"/>
    <w:rsid w:val="006767D8"/>
    <w:rsid w:val="006838F5"/>
    <w:rsid w:val="00684D73"/>
    <w:rsid w:val="006B2217"/>
    <w:rsid w:val="006B7784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31147"/>
    <w:rsid w:val="00735560"/>
    <w:rsid w:val="007520BE"/>
    <w:rsid w:val="0076059A"/>
    <w:rsid w:val="00761CCB"/>
    <w:rsid w:val="007636C1"/>
    <w:rsid w:val="00771B9F"/>
    <w:rsid w:val="00774389"/>
    <w:rsid w:val="007818B8"/>
    <w:rsid w:val="00783EFC"/>
    <w:rsid w:val="0079746A"/>
    <w:rsid w:val="007A1592"/>
    <w:rsid w:val="007A4170"/>
    <w:rsid w:val="007A6D54"/>
    <w:rsid w:val="007B265D"/>
    <w:rsid w:val="007D007C"/>
    <w:rsid w:val="007F328D"/>
    <w:rsid w:val="008013C4"/>
    <w:rsid w:val="00805A4C"/>
    <w:rsid w:val="00814BA6"/>
    <w:rsid w:val="00817AC0"/>
    <w:rsid w:val="008342D0"/>
    <w:rsid w:val="00867F32"/>
    <w:rsid w:val="00891298"/>
    <w:rsid w:val="008A1B0D"/>
    <w:rsid w:val="008B5A29"/>
    <w:rsid w:val="008C57A3"/>
    <w:rsid w:val="00901706"/>
    <w:rsid w:val="009074AC"/>
    <w:rsid w:val="009536CB"/>
    <w:rsid w:val="009871D2"/>
    <w:rsid w:val="00997B8B"/>
    <w:rsid w:val="009B2585"/>
    <w:rsid w:val="009B42E2"/>
    <w:rsid w:val="009C176C"/>
    <w:rsid w:val="009C778B"/>
    <w:rsid w:val="009C7C50"/>
    <w:rsid w:val="009D354E"/>
    <w:rsid w:val="00A065F0"/>
    <w:rsid w:val="00A202B5"/>
    <w:rsid w:val="00A23F74"/>
    <w:rsid w:val="00A40DBC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C0930"/>
    <w:rsid w:val="00AD20E5"/>
    <w:rsid w:val="00AE44C5"/>
    <w:rsid w:val="00B02F42"/>
    <w:rsid w:val="00B0528C"/>
    <w:rsid w:val="00B265A1"/>
    <w:rsid w:val="00B30842"/>
    <w:rsid w:val="00B43495"/>
    <w:rsid w:val="00B52718"/>
    <w:rsid w:val="00B63A6F"/>
    <w:rsid w:val="00B676FA"/>
    <w:rsid w:val="00B70211"/>
    <w:rsid w:val="00B72A42"/>
    <w:rsid w:val="00BA1FFC"/>
    <w:rsid w:val="00BA2AFE"/>
    <w:rsid w:val="00BD3B1D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849F5"/>
    <w:rsid w:val="00CA4329"/>
    <w:rsid w:val="00CA6B4F"/>
    <w:rsid w:val="00CB0F50"/>
    <w:rsid w:val="00CC79DA"/>
    <w:rsid w:val="00CE1606"/>
    <w:rsid w:val="00CE3725"/>
    <w:rsid w:val="00CE7926"/>
    <w:rsid w:val="00CE7F8F"/>
    <w:rsid w:val="00D04142"/>
    <w:rsid w:val="00D076CD"/>
    <w:rsid w:val="00D2602B"/>
    <w:rsid w:val="00D26762"/>
    <w:rsid w:val="00D2721F"/>
    <w:rsid w:val="00D339D0"/>
    <w:rsid w:val="00D41760"/>
    <w:rsid w:val="00D4401B"/>
    <w:rsid w:val="00D466A3"/>
    <w:rsid w:val="00D53517"/>
    <w:rsid w:val="00D55E9B"/>
    <w:rsid w:val="00D610F8"/>
    <w:rsid w:val="00D64DE0"/>
    <w:rsid w:val="00D72850"/>
    <w:rsid w:val="00DA4A43"/>
    <w:rsid w:val="00DA5BEB"/>
    <w:rsid w:val="00DD1852"/>
    <w:rsid w:val="00DE055F"/>
    <w:rsid w:val="00DE395C"/>
    <w:rsid w:val="00DE5B5A"/>
    <w:rsid w:val="00E03284"/>
    <w:rsid w:val="00E1275C"/>
    <w:rsid w:val="00E20D02"/>
    <w:rsid w:val="00E2411A"/>
    <w:rsid w:val="00E34DB7"/>
    <w:rsid w:val="00E37225"/>
    <w:rsid w:val="00E51439"/>
    <w:rsid w:val="00E76582"/>
    <w:rsid w:val="00EB5142"/>
    <w:rsid w:val="00ED38D0"/>
    <w:rsid w:val="00ED4EAC"/>
    <w:rsid w:val="00EE35C9"/>
    <w:rsid w:val="00EE36C0"/>
    <w:rsid w:val="00EE7FC4"/>
    <w:rsid w:val="00EF36A5"/>
    <w:rsid w:val="00EF6FB5"/>
    <w:rsid w:val="00F615E4"/>
    <w:rsid w:val="00F76D76"/>
    <w:rsid w:val="00F8237B"/>
    <w:rsid w:val="00F86B53"/>
    <w:rsid w:val="00F974B7"/>
    <w:rsid w:val="00FB17DC"/>
    <w:rsid w:val="00FB7A6D"/>
    <w:rsid w:val="00FC030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place/%E3%83%8F%E3%83%9F%E3%83%AB%E3%83%88%E3%83%B3%E3%83%BB%E3%82%A2%E3%82%A4%E3%83%A9%E3%83%B3%E3%83%89%E3%83%BB%E3%83%AF%E3%82%A4%E3%83%AB%E3%83%89%E3%83%A9%E3%82%A4%E3%83%95/@-20.3460371,148.9536286,19z/data=!4m6!3m5!1s0x6bd9ad3d3c358e45:0x2158e5e3be38bdc4!8m2!3d-20.34601!4d148.953784!16s%2Fg%2F1tj6t_s3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%E3%83%8F%E3%83%9F%E3%83%AB%E3%83%88%E3%83%B3%E3%83%BB%E3%82%A2%E3%82%A4%E3%83%A9%E3%83%B3%E3%83%89%E3%83%BB%E3%83%AF%E3%82%A4%E3%83%AB%E3%83%89%E3%83%A9%E3%82%A4%E3%83%95/@-20.3460371,148.9536286,19z/data=!4m6!3m5!1s0x6bd9ad3d3c358e45:0x2158e5e3be38bdc4!8m2!3d-20.34601!4d148.953784!16s%2Fg%2F1tj6t_s3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sv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805409174/95fda2e3b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  <w:docPart>
      <w:docPartPr>
        <w:name w:val="114D531ACE334AE6B99D7395CFB0B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B3DD-9D91-4022-9281-CF8F59C418A2}"/>
      </w:docPartPr>
      <w:docPartBody>
        <w:p w:rsidR="008A5C03" w:rsidRDefault="00890F0E" w:rsidP="00890F0E">
          <w:pPr>
            <w:pStyle w:val="114D531ACE334AE6B99D7395CFB0BEE7"/>
          </w:pPr>
          <w:r w:rsidRPr="00FC030B"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21741A"/>
    <w:rsid w:val="006054D0"/>
    <w:rsid w:val="006E7692"/>
    <w:rsid w:val="0076059A"/>
    <w:rsid w:val="00787EBA"/>
    <w:rsid w:val="007B4AAF"/>
    <w:rsid w:val="00890F0E"/>
    <w:rsid w:val="008A5C03"/>
    <w:rsid w:val="00902D5E"/>
    <w:rsid w:val="00B05CA5"/>
    <w:rsid w:val="00B0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  <w:style w:type="paragraph" w:customStyle="1" w:styleId="114D531ACE334AE6B99D7395CFB0BEE7">
    <w:name w:val="114D531ACE334AE6B99D7395CFB0BEE7"/>
    <w:rsid w:val="00890F0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C25FB-9871-440C-8F07-8E63D2C3D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2023-03-15T01:34:00Z</dcterms:created>
  <dcterms:modified xsi:type="dcterms:W3CDTF">2024-11-20T01:18:00Z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